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9ED6" w14:textId="77777777" w:rsidR="007113AB" w:rsidRDefault="007113AB" w:rsidP="00D91229">
      <w:pPr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580D56CB" w14:textId="77777777" w:rsidR="007113AB" w:rsidRDefault="007113AB" w:rsidP="00D91229">
      <w:pPr>
        <w:jc w:val="center"/>
        <w:rPr>
          <w:rFonts w:ascii="Calibri" w:hAnsi="Calibri" w:cs="Calibri"/>
          <w:color w:val="FF0000"/>
          <w:sz w:val="28"/>
          <w:szCs w:val="28"/>
        </w:rPr>
      </w:pPr>
    </w:p>
    <w:p w14:paraId="6801BB57" w14:textId="5EC57459" w:rsidR="00D91229" w:rsidRPr="007113AB" w:rsidRDefault="00D91229" w:rsidP="00D91229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7113AB">
        <w:rPr>
          <w:rFonts w:ascii="Calibri" w:hAnsi="Calibri" w:cs="Calibri"/>
          <w:color w:val="FF0000"/>
          <w:sz w:val="28"/>
          <w:szCs w:val="28"/>
        </w:rPr>
        <w:t>*****LETTER PRINTED ON COMMUNITY LETTERHEAD</w:t>
      </w:r>
    </w:p>
    <w:p w14:paraId="257CDB5D" w14:textId="77777777" w:rsidR="00D91229" w:rsidRPr="007113AB" w:rsidRDefault="00D91229" w:rsidP="00D91229">
      <w:pPr>
        <w:jc w:val="center"/>
        <w:rPr>
          <w:rFonts w:ascii="Calibri" w:hAnsi="Calibri" w:cs="Calibri"/>
          <w:color w:val="FF0000"/>
          <w:sz w:val="28"/>
          <w:szCs w:val="28"/>
        </w:rPr>
      </w:pPr>
      <w:r w:rsidRPr="007113AB">
        <w:rPr>
          <w:rFonts w:ascii="Calibri" w:hAnsi="Calibri" w:cs="Calibri"/>
          <w:color w:val="FF0000"/>
          <w:sz w:val="28"/>
          <w:szCs w:val="28"/>
        </w:rPr>
        <w:t>AND SIGNED BY A COMMUNITY OFFICIAL*****</w:t>
      </w:r>
    </w:p>
    <w:p w14:paraId="41F841B2" w14:textId="77777777" w:rsidR="00366D81" w:rsidRPr="007113AB" w:rsidRDefault="00366D81">
      <w:pPr>
        <w:rPr>
          <w:rFonts w:ascii="Calibri" w:hAnsi="Calibri" w:cs="Calibri"/>
          <w:sz w:val="20"/>
        </w:rPr>
      </w:pPr>
    </w:p>
    <w:p w14:paraId="6BFD2B5E" w14:textId="77777777" w:rsidR="00366D81" w:rsidRPr="007113AB" w:rsidRDefault="00366D81">
      <w:pPr>
        <w:rPr>
          <w:rFonts w:ascii="Calibri" w:hAnsi="Calibri" w:cs="Calibri"/>
          <w:sz w:val="20"/>
        </w:rPr>
      </w:pPr>
    </w:p>
    <w:p w14:paraId="6A75AFF4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fldChar w:fldCharType="begin"/>
      </w:r>
      <w:r w:rsidRPr="007113AB">
        <w:rPr>
          <w:rFonts w:ascii="Calibri" w:hAnsi="Calibri" w:cs="Calibri"/>
          <w:sz w:val="22"/>
          <w:szCs w:val="22"/>
        </w:rPr>
        <w:instrText xml:space="preserve"> TIME \@ "MMMM d, yyyy" </w:instrText>
      </w:r>
      <w:r w:rsidRPr="007113AB">
        <w:rPr>
          <w:rFonts w:ascii="Calibri" w:hAnsi="Calibri" w:cs="Calibri"/>
          <w:sz w:val="22"/>
          <w:szCs w:val="22"/>
        </w:rPr>
        <w:fldChar w:fldCharType="separate"/>
      </w:r>
      <w:r w:rsidR="008E0509" w:rsidRPr="007113AB">
        <w:rPr>
          <w:rFonts w:ascii="Calibri" w:hAnsi="Calibri" w:cs="Calibri"/>
          <w:noProof/>
          <w:sz w:val="22"/>
          <w:szCs w:val="22"/>
        </w:rPr>
        <w:t>March 27, 2025</w:t>
      </w:r>
      <w:r w:rsidRPr="007113AB">
        <w:rPr>
          <w:rFonts w:ascii="Calibri" w:hAnsi="Calibri" w:cs="Calibri"/>
          <w:sz w:val="22"/>
          <w:szCs w:val="22"/>
        </w:rPr>
        <w:fldChar w:fldCharType="end"/>
      </w:r>
    </w:p>
    <w:p w14:paraId="3FEC18C1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5F7E7A47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1225F1A7" w14:textId="77777777" w:rsidR="00366D81" w:rsidRPr="007113AB" w:rsidRDefault="00EF7436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Kristen Koehlinger</w:t>
      </w:r>
      <w:r w:rsidR="00366D81" w:rsidRPr="007113AB">
        <w:rPr>
          <w:rFonts w:ascii="Calibri" w:hAnsi="Calibri" w:cs="Calibri"/>
          <w:sz w:val="22"/>
          <w:szCs w:val="22"/>
        </w:rPr>
        <w:t>, Department Head</w:t>
      </w:r>
    </w:p>
    <w:p w14:paraId="54B450CF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Resource Protection and Review</w:t>
      </w:r>
    </w:p>
    <w:p w14:paraId="248CF76F" w14:textId="77777777" w:rsidR="00366D81" w:rsidRPr="007113AB" w:rsidRDefault="00AA36DB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State</w:t>
      </w:r>
      <w:r w:rsidR="00366D81" w:rsidRPr="007113AB">
        <w:rPr>
          <w:rFonts w:ascii="Calibri" w:hAnsi="Calibri" w:cs="Calibri"/>
          <w:sz w:val="22"/>
          <w:szCs w:val="22"/>
        </w:rPr>
        <w:t xml:space="preserve"> Historic Preservation Office</w:t>
      </w:r>
    </w:p>
    <w:p w14:paraId="4EFD15D2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800 East 17</w:t>
      </w:r>
      <w:r w:rsidRPr="007113AB">
        <w:rPr>
          <w:rFonts w:ascii="Calibri" w:hAnsi="Calibri" w:cs="Calibri"/>
          <w:sz w:val="22"/>
          <w:szCs w:val="22"/>
          <w:vertAlign w:val="superscript"/>
        </w:rPr>
        <w:t>th</w:t>
      </w:r>
      <w:r w:rsidRPr="007113AB">
        <w:rPr>
          <w:rFonts w:ascii="Calibri" w:hAnsi="Calibri" w:cs="Calibri"/>
          <w:sz w:val="22"/>
          <w:szCs w:val="22"/>
        </w:rPr>
        <w:t xml:space="preserve"> Avenue</w:t>
      </w:r>
    </w:p>
    <w:p w14:paraId="5E3AF17A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Columbus, Ohio 43211</w:t>
      </w:r>
    </w:p>
    <w:p w14:paraId="164ECD82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682EB530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62E9DEC8" w14:textId="77777777" w:rsidR="00366D81" w:rsidRPr="007113AB" w:rsidRDefault="001F2BEC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Dear </w:t>
      </w:r>
      <w:r w:rsidR="00215FFD" w:rsidRPr="007113AB">
        <w:rPr>
          <w:rFonts w:ascii="Calibri" w:hAnsi="Calibri" w:cs="Calibri"/>
          <w:sz w:val="22"/>
          <w:szCs w:val="22"/>
        </w:rPr>
        <w:t>Kristen</w:t>
      </w:r>
      <w:r w:rsidRPr="007113AB">
        <w:rPr>
          <w:rFonts w:ascii="Calibri" w:hAnsi="Calibri" w:cs="Calibri"/>
          <w:sz w:val="22"/>
          <w:szCs w:val="22"/>
        </w:rPr>
        <w:t xml:space="preserve"> </w:t>
      </w:r>
      <w:r w:rsidR="00EF7436" w:rsidRPr="007113AB">
        <w:rPr>
          <w:rFonts w:ascii="Calibri" w:hAnsi="Calibri" w:cs="Calibri"/>
          <w:sz w:val="22"/>
          <w:szCs w:val="22"/>
        </w:rPr>
        <w:t>Koehlinger</w:t>
      </w:r>
      <w:r w:rsidR="00366D81" w:rsidRPr="007113AB">
        <w:rPr>
          <w:rFonts w:ascii="Calibri" w:hAnsi="Calibri" w:cs="Calibri"/>
          <w:sz w:val="22"/>
          <w:szCs w:val="22"/>
        </w:rPr>
        <w:t>:</w:t>
      </w:r>
    </w:p>
    <w:p w14:paraId="41149186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4D1F869D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Re: Execution of </w:t>
      </w:r>
      <w:r w:rsidR="00C60A85" w:rsidRPr="007113AB">
        <w:rPr>
          <w:rFonts w:ascii="Calibri" w:hAnsi="Calibri" w:cs="Calibri"/>
          <w:sz w:val="22"/>
          <w:szCs w:val="22"/>
        </w:rPr>
        <w:t xml:space="preserve">the </w:t>
      </w:r>
      <w:r w:rsidRPr="007113AB">
        <w:rPr>
          <w:rFonts w:ascii="Calibri" w:hAnsi="Calibri" w:cs="Calibri"/>
          <w:sz w:val="22"/>
          <w:szCs w:val="22"/>
        </w:rPr>
        <w:t>Programmatic Agreement for HUD-funded programs</w:t>
      </w:r>
    </w:p>
    <w:p w14:paraId="4D7C1312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2BF471CE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Please find enclosed the Programmatic Agreement between Ohio</w:t>
      </w:r>
      <w:r w:rsidR="00215FFD" w:rsidRPr="007113AB">
        <w:rPr>
          <w:rFonts w:ascii="Calibri" w:hAnsi="Calibri" w:cs="Calibri"/>
          <w:sz w:val="22"/>
          <w:szCs w:val="22"/>
        </w:rPr>
        <w:t>’s</w:t>
      </w:r>
      <w:r w:rsidR="00AA36DB" w:rsidRPr="007113AB">
        <w:rPr>
          <w:rFonts w:ascii="Calibri" w:hAnsi="Calibri" w:cs="Calibri"/>
          <w:sz w:val="22"/>
          <w:szCs w:val="22"/>
        </w:rPr>
        <w:t xml:space="preserve"> State Historic Preservation Office (S</w:t>
      </w:r>
      <w:r w:rsidRPr="007113AB">
        <w:rPr>
          <w:rFonts w:ascii="Calibri" w:hAnsi="Calibri" w:cs="Calibri"/>
          <w:sz w:val="22"/>
          <w:szCs w:val="22"/>
        </w:rPr>
        <w:t xml:space="preserve">HPO) and the </w:t>
      </w:r>
      <w:r w:rsidRPr="007113AB">
        <w:rPr>
          <w:rFonts w:ascii="Calibri" w:hAnsi="Calibri" w:cs="Calibri"/>
          <w:b/>
          <w:bCs/>
          <w:sz w:val="22"/>
          <w:szCs w:val="22"/>
        </w:rPr>
        <w:t>[full Grantee name, e.g. “City of Cincinnati” or “County of Summit”]</w:t>
      </w:r>
      <w:r w:rsidRPr="007113AB">
        <w:rPr>
          <w:rFonts w:ascii="Calibri" w:hAnsi="Calibri" w:cs="Calibri"/>
          <w:sz w:val="22"/>
          <w:szCs w:val="22"/>
        </w:rPr>
        <w:t xml:space="preserve"> for programs that use funds originating from the U.S. Department of Housing and Urban Development for which HUD has delegated compliance responsibility pursuant to 24 CFR Part 58.  </w:t>
      </w:r>
    </w:p>
    <w:p w14:paraId="5BBEC4A0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408A1155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The </w:t>
      </w:r>
      <w:r w:rsidRPr="007113AB">
        <w:rPr>
          <w:rFonts w:ascii="Calibri" w:hAnsi="Calibri" w:cs="Calibri"/>
          <w:b/>
          <w:bCs/>
          <w:sz w:val="22"/>
          <w:szCs w:val="22"/>
        </w:rPr>
        <w:t>[shorthand reference, e.g. “City”, “County”, or “Village”]</w:t>
      </w:r>
      <w:r w:rsidRPr="007113AB">
        <w:rPr>
          <w:rFonts w:ascii="Calibri" w:hAnsi="Calibri" w:cs="Calibri"/>
          <w:sz w:val="22"/>
          <w:szCs w:val="22"/>
        </w:rPr>
        <w:t xml:space="preserve"> has prepared the</w:t>
      </w:r>
      <w:r w:rsidRPr="007113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60A85" w:rsidRPr="007113AB">
        <w:rPr>
          <w:rFonts w:ascii="Calibri" w:hAnsi="Calibri" w:cs="Calibri"/>
          <w:sz w:val="22"/>
          <w:szCs w:val="22"/>
        </w:rPr>
        <w:t xml:space="preserve">Programmatic Agreement </w:t>
      </w:r>
      <w:r w:rsidRPr="007113AB">
        <w:rPr>
          <w:rFonts w:ascii="Calibri" w:hAnsi="Calibri" w:cs="Calibri"/>
          <w:sz w:val="22"/>
          <w:szCs w:val="22"/>
        </w:rPr>
        <w:t>following the i</w:t>
      </w:r>
      <w:r w:rsidR="00AA36DB" w:rsidRPr="007113AB">
        <w:rPr>
          <w:rFonts w:ascii="Calibri" w:hAnsi="Calibri" w:cs="Calibri"/>
          <w:sz w:val="22"/>
          <w:szCs w:val="22"/>
        </w:rPr>
        <w:t>nstructions provided by S</w:t>
      </w:r>
      <w:r w:rsidRPr="007113AB">
        <w:rPr>
          <w:rFonts w:ascii="Calibri" w:hAnsi="Calibri" w:cs="Calibri"/>
          <w:sz w:val="22"/>
          <w:szCs w:val="22"/>
        </w:rPr>
        <w:t xml:space="preserve">HPO, signed the </w:t>
      </w:r>
      <w:r w:rsidR="00C60A85" w:rsidRPr="007113AB">
        <w:rPr>
          <w:rFonts w:ascii="Calibri" w:hAnsi="Calibri" w:cs="Calibri"/>
          <w:sz w:val="22"/>
          <w:szCs w:val="22"/>
        </w:rPr>
        <w:t>Programmatic Agreement</w:t>
      </w:r>
      <w:r w:rsidRPr="007113AB">
        <w:rPr>
          <w:rFonts w:ascii="Calibri" w:hAnsi="Calibri" w:cs="Calibri"/>
          <w:sz w:val="22"/>
          <w:szCs w:val="22"/>
        </w:rPr>
        <w:t xml:space="preserve">, and is forwarding it for your signature.  </w:t>
      </w:r>
    </w:p>
    <w:p w14:paraId="0BC7B03D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06C0DD25" w14:textId="77777777" w:rsidR="00366D81" w:rsidRPr="007113AB" w:rsidRDefault="00366D81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Please sign the</w:t>
      </w:r>
      <w:r w:rsidR="00C60A85" w:rsidRPr="007113AB">
        <w:rPr>
          <w:rFonts w:ascii="Calibri" w:hAnsi="Calibri" w:cs="Calibri"/>
          <w:sz w:val="22"/>
          <w:szCs w:val="22"/>
        </w:rPr>
        <w:t xml:space="preserve"> Programmatic Agreement</w:t>
      </w:r>
      <w:r w:rsidRPr="007113AB">
        <w:rPr>
          <w:rFonts w:ascii="Calibri" w:hAnsi="Calibri" w:cs="Calibri"/>
          <w:sz w:val="22"/>
          <w:szCs w:val="22"/>
        </w:rPr>
        <w:t xml:space="preserve">, keep a copy for your files, and return the original to us. We will </w:t>
      </w:r>
      <w:r w:rsidR="00EF7436" w:rsidRPr="007113AB">
        <w:rPr>
          <w:rFonts w:ascii="Calibri" w:hAnsi="Calibri" w:cs="Calibri"/>
          <w:sz w:val="22"/>
          <w:szCs w:val="22"/>
        </w:rPr>
        <w:t>e</w:t>
      </w:r>
      <w:r w:rsidRPr="007113AB">
        <w:rPr>
          <w:rFonts w:ascii="Calibri" w:hAnsi="Calibri" w:cs="Calibri"/>
          <w:sz w:val="22"/>
          <w:szCs w:val="22"/>
        </w:rPr>
        <w:t xml:space="preserve">mail a copy </w:t>
      </w:r>
      <w:r w:rsidR="00F16311" w:rsidRPr="007113AB">
        <w:rPr>
          <w:rFonts w:ascii="Calibri" w:hAnsi="Calibri" w:cs="Calibri"/>
          <w:sz w:val="22"/>
          <w:szCs w:val="22"/>
        </w:rPr>
        <w:t>of</w:t>
      </w:r>
      <w:r w:rsidRPr="007113AB">
        <w:rPr>
          <w:rFonts w:ascii="Calibri" w:hAnsi="Calibri" w:cs="Calibri"/>
          <w:sz w:val="22"/>
          <w:szCs w:val="22"/>
        </w:rPr>
        <w:t xml:space="preserve"> the executed </w:t>
      </w:r>
      <w:r w:rsidR="00C60A85" w:rsidRPr="007113AB">
        <w:rPr>
          <w:rFonts w:ascii="Calibri" w:hAnsi="Calibri" w:cs="Calibri"/>
          <w:sz w:val="22"/>
          <w:szCs w:val="22"/>
        </w:rPr>
        <w:t xml:space="preserve">Programmatic Agreement </w:t>
      </w:r>
      <w:r w:rsidRPr="007113AB">
        <w:rPr>
          <w:rFonts w:ascii="Calibri" w:hAnsi="Calibri" w:cs="Calibri"/>
          <w:sz w:val="22"/>
          <w:szCs w:val="22"/>
        </w:rPr>
        <w:t>to the Advisory Council on Historic Preservation.</w:t>
      </w:r>
      <w:r w:rsidR="00EF7436" w:rsidRPr="007113AB">
        <w:rPr>
          <w:rFonts w:ascii="Calibri" w:hAnsi="Calibri" w:cs="Calibri"/>
          <w:sz w:val="22"/>
          <w:szCs w:val="22"/>
        </w:rPr>
        <w:t xml:space="preserve"> </w:t>
      </w:r>
      <w:r w:rsidRPr="007113AB">
        <w:rPr>
          <w:rFonts w:ascii="Calibri" w:hAnsi="Calibri" w:cs="Calibri"/>
          <w:sz w:val="22"/>
          <w:szCs w:val="22"/>
        </w:rPr>
        <w:t xml:space="preserve">Thank you. </w:t>
      </w:r>
    </w:p>
    <w:p w14:paraId="2FF084C5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3922597A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Sincerely,</w:t>
      </w:r>
    </w:p>
    <w:p w14:paraId="75CF63FA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303B52AD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6EDF7D34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0ED3233D" w14:textId="77777777" w:rsidR="00366D81" w:rsidRPr="007113AB" w:rsidRDefault="00366D81">
      <w:pPr>
        <w:rPr>
          <w:rFonts w:ascii="Calibri" w:hAnsi="Calibri" w:cs="Calibri"/>
          <w:b/>
          <w:bCs/>
          <w:sz w:val="22"/>
          <w:szCs w:val="22"/>
        </w:rPr>
      </w:pPr>
      <w:r w:rsidRPr="007113AB">
        <w:rPr>
          <w:rFonts w:ascii="Calibri" w:hAnsi="Calibri" w:cs="Calibri"/>
          <w:b/>
          <w:bCs/>
          <w:sz w:val="22"/>
          <w:szCs w:val="22"/>
        </w:rPr>
        <w:t>[Name, Title]</w:t>
      </w:r>
    </w:p>
    <w:p w14:paraId="54FB8BA3" w14:textId="77777777" w:rsidR="00366D81" w:rsidRPr="007113AB" w:rsidRDefault="00366D81">
      <w:pPr>
        <w:rPr>
          <w:rFonts w:ascii="Calibri" w:hAnsi="Calibri" w:cs="Calibri"/>
          <w:b/>
          <w:bCs/>
          <w:sz w:val="22"/>
          <w:szCs w:val="22"/>
        </w:rPr>
      </w:pPr>
      <w:r w:rsidRPr="007113AB">
        <w:rPr>
          <w:rFonts w:ascii="Calibri" w:hAnsi="Calibri" w:cs="Calibri"/>
          <w:b/>
          <w:bCs/>
          <w:sz w:val="22"/>
          <w:szCs w:val="22"/>
        </w:rPr>
        <w:t>[Department]</w:t>
      </w:r>
    </w:p>
    <w:p w14:paraId="5128DA0F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b/>
          <w:bCs/>
          <w:sz w:val="22"/>
          <w:szCs w:val="22"/>
        </w:rPr>
        <w:t>[Community]</w:t>
      </w:r>
    </w:p>
    <w:p w14:paraId="2742563B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</w:p>
    <w:p w14:paraId="36F2D4AD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Enclosures:</w:t>
      </w:r>
    </w:p>
    <w:p w14:paraId="1CD5B004" w14:textId="77777777" w:rsidR="00366D81" w:rsidRPr="007113AB" w:rsidRDefault="00366D81">
      <w:pPr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   Programmatic Agreement for HUD-funded programs signed by authorized</w:t>
      </w:r>
      <w:r w:rsidR="00AB6B83" w:rsidRPr="007113AB">
        <w:rPr>
          <w:rFonts w:ascii="Calibri" w:hAnsi="Calibri" w:cs="Calibri"/>
          <w:sz w:val="22"/>
          <w:szCs w:val="22"/>
        </w:rPr>
        <w:t xml:space="preserve"> </w:t>
      </w:r>
      <w:r w:rsidRPr="007113AB">
        <w:rPr>
          <w:rFonts w:ascii="Calibri" w:hAnsi="Calibri" w:cs="Calibri"/>
          <w:sz w:val="22"/>
          <w:szCs w:val="22"/>
        </w:rPr>
        <w:t xml:space="preserve">community </w:t>
      </w:r>
      <w:proofErr w:type="gramStart"/>
      <w:r w:rsidRPr="007113AB">
        <w:rPr>
          <w:rFonts w:ascii="Calibri" w:hAnsi="Calibri" w:cs="Calibri"/>
          <w:sz w:val="22"/>
          <w:szCs w:val="22"/>
        </w:rPr>
        <w:t>official</w:t>
      </w:r>
      <w:proofErr w:type="gramEnd"/>
    </w:p>
    <w:p w14:paraId="4CCE41A6" w14:textId="77777777" w:rsidR="00366D81" w:rsidRPr="007113AB" w:rsidRDefault="00366D81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   </w:t>
      </w:r>
    </w:p>
    <w:p w14:paraId="1FB95FFD" w14:textId="77777777" w:rsidR="00366D81" w:rsidRPr="007113AB" w:rsidRDefault="00366D81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Copy:</w:t>
      </w:r>
    </w:p>
    <w:p w14:paraId="25A428DB" w14:textId="77777777" w:rsidR="009725A9" w:rsidRPr="007113AB" w:rsidRDefault="00366D81" w:rsidP="00464E4E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  </w:t>
      </w:r>
    </w:p>
    <w:p w14:paraId="25C01906" w14:textId="77777777" w:rsidR="009725A9" w:rsidRPr="007113AB" w:rsidRDefault="009725A9" w:rsidP="009725A9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7113AB">
        <w:rPr>
          <w:rFonts w:ascii="Calibri" w:hAnsi="Calibri" w:cs="Calibri"/>
          <w:b/>
          <w:bCs/>
          <w:sz w:val="22"/>
          <w:szCs w:val="22"/>
        </w:rPr>
        <w:t>For non-entitlement</w:t>
      </w:r>
      <w:r w:rsidRPr="007113AB">
        <w:rPr>
          <w:rFonts w:ascii="Calibri" w:hAnsi="Calibri" w:cs="Calibri"/>
          <w:sz w:val="22"/>
          <w:szCs w:val="22"/>
        </w:rPr>
        <w:t xml:space="preserve"> </w:t>
      </w:r>
      <w:r w:rsidRPr="007113AB">
        <w:rPr>
          <w:rFonts w:ascii="Calibri" w:hAnsi="Calibri" w:cs="Calibri"/>
          <w:b/>
          <w:bCs/>
          <w:sz w:val="22"/>
          <w:szCs w:val="22"/>
        </w:rPr>
        <w:t>communities, copy:</w:t>
      </w:r>
    </w:p>
    <w:p w14:paraId="558CCF40" w14:textId="77777777" w:rsidR="009725A9" w:rsidRPr="007113AB" w:rsidRDefault="009725A9" w:rsidP="009725A9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>Jennifer Griffin, ODOD, via email</w:t>
      </w:r>
    </w:p>
    <w:p w14:paraId="15F79C73" w14:textId="77777777" w:rsidR="009725A9" w:rsidRPr="007113AB" w:rsidRDefault="009725A9" w:rsidP="009725A9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JoLayne Morneau (non-entitlement communities), SHPO, via email: </w:t>
      </w:r>
      <w:hyperlink r:id="rId9" w:history="1">
        <w:r w:rsidRPr="007113AB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</w:p>
    <w:p w14:paraId="5739A538" w14:textId="77777777" w:rsidR="009725A9" w:rsidRPr="007113AB" w:rsidRDefault="009725A9" w:rsidP="009725A9">
      <w:pPr>
        <w:pStyle w:val="BodyText"/>
        <w:rPr>
          <w:rFonts w:ascii="Calibri" w:hAnsi="Calibri" w:cs="Calibri"/>
          <w:sz w:val="22"/>
          <w:szCs w:val="22"/>
        </w:rPr>
      </w:pPr>
    </w:p>
    <w:p w14:paraId="59842D15" w14:textId="77777777" w:rsidR="009725A9" w:rsidRPr="007113AB" w:rsidRDefault="009725A9" w:rsidP="009725A9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7113AB">
        <w:rPr>
          <w:rFonts w:ascii="Calibri" w:hAnsi="Calibri" w:cs="Calibri"/>
          <w:b/>
          <w:bCs/>
          <w:sz w:val="22"/>
          <w:szCs w:val="22"/>
        </w:rPr>
        <w:t>For entitlement communities, copy:</w:t>
      </w:r>
    </w:p>
    <w:p w14:paraId="3EC2735E" w14:textId="1D09326E" w:rsidR="009725A9" w:rsidRPr="007113AB" w:rsidRDefault="009725A9" w:rsidP="009725A9">
      <w:pPr>
        <w:pStyle w:val="BodyText"/>
        <w:rPr>
          <w:rFonts w:ascii="Calibri" w:hAnsi="Calibri" w:cs="Calibri"/>
          <w:sz w:val="22"/>
          <w:szCs w:val="22"/>
        </w:rPr>
      </w:pPr>
      <w:r w:rsidRPr="007113AB">
        <w:rPr>
          <w:rFonts w:ascii="Calibri" w:hAnsi="Calibri" w:cs="Calibri"/>
          <w:sz w:val="22"/>
          <w:szCs w:val="22"/>
        </w:rPr>
        <w:t xml:space="preserve">KieuLan Pham, HUD, via email: </w:t>
      </w:r>
      <w:hyperlink r:id="rId10" w:history="1">
        <w:r w:rsidRPr="003B6114">
          <w:rPr>
            <w:rStyle w:val="Hyperlink"/>
            <w:rFonts w:ascii="Calibri" w:hAnsi="Calibri" w:cs="Calibri"/>
            <w:sz w:val="22"/>
            <w:szCs w:val="22"/>
          </w:rPr>
          <w:t>kieulan.pham@hud.gov</w:t>
        </w:r>
      </w:hyperlink>
    </w:p>
    <w:p w14:paraId="44D0B6D6" w14:textId="77777777" w:rsidR="00EF7436" w:rsidRPr="007113AB" w:rsidRDefault="009725A9" w:rsidP="006D66B0">
      <w:pPr>
        <w:pStyle w:val="BodyText"/>
        <w:rPr>
          <w:rFonts w:ascii="Calibri" w:hAnsi="Calibri" w:cs="Calibri"/>
        </w:rPr>
      </w:pPr>
      <w:r w:rsidRPr="007113AB">
        <w:rPr>
          <w:rFonts w:ascii="Calibri" w:hAnsi="Calibri" w:cs="Calibri"/>
          <w:sz w:val="22"/>
          <w:szCs w:val="22"/>
        </w:rPr>
        <w:t xml:space="preserve">Rachel Krause (entitlement communities) SHPO, via email: </w:t>
      </w:r>
      <w:hyperlink r:id="rId11" w:history="1">
        <w:r w:rsidRPr="007113AB">
          <w:rPr>
            <w:rStyle w:val="Hyperlink"/>
            <w:rFonts w:ascii="Calibri" w:hAnsi="Calibri" w:cs="Calibri"/>
            <w:sz w:val="22"/>
            <w:szCs w:val="22"/>
          </w:rPr>
          <w:t>section106@ohiohistory.org</w:t>
        </w:r>
      </w:hyperlink>
      <w:r w:rsidRPr="007113AB">
        <w:rPr>
          <w:rFonts w:ascii="Calibri" w:hAnsi="Calibri" w:cs="Calibri"/>
        </w:rPr>
        <w:t xml:space="preserve"> </w:t>
      </w:r>
      <w:r w:rsidR="00464E4E" w:rsidRPr="007113AB">
        <w:rPr>
          <w:rFonts w:ascii="Calibri" w:hAnsi="Calibri" w:cs="Calibri"/>
          <w:color w:val="FF0000"/>
        </w:rPr>
        <w:t xml:space="preserve">   </w:t>
      </w:r>
    </w:p>
    <w:sectPr w:rsidR="00EF7436" w:rsidRPr="007113AB" w:rsidSect="007113AB">
      <w:pgSz w:w="12240" w:h="15840" w:code="1"/>
      <w:pgMar w:top="450" w:right="1440" w:bottom="810" w:left="1440" w:header="720" w:footer="720" w:gutter="0"/>
      <w:paperSrc w:firs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C886" w14:textId="77777777" w:rsidR="005B3E50" w:rsidRDefault="005B3E50" w:rsidP="007113AB">
      <w:r>
        <w:separator/>
      </w:r>
    </w:p>
  </w:endnote>
  <w:endnote w:type="continuationSeparator" w:id="0">
    <w:p w14:paraId="6AB1814B" w14:textId="77777777" w:rsidR="005B3E50" w:rsidRDefault="005B3E50" w:rsidP="0071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618C" w14:textId="77777777" w:rsidR="005B3E50" w:rsidRDefault="005B3E50" w:rsidP="007113AB">
      <w:r>
        <w:separator/>
      </w:r>
    </w:p>
  </w:footnote>
  <w:footnote w:type="continuationSeparator" w:id="0">
    <w:p w14:paraId="6B261406" w14:textId="77777777" w:rsidR="005B3E50" w:rsidRDefault="005B3E50" w:rsidP="0071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311"/>
    <w:rsid w:val="001F2BEC"/>
    <w:rsid w:val="00215FFD"/>
    <w:rsid w:val="00366D81"/>
    <w:rsid w:val="003B6114"/>
    <w:rsid w:val="00464E4E"/>
    <w:rsid w:val="005B3E50"/>
    <w:rsid w:val="006D66B0"/>
    <w:rsid w:val="007113AB"/>
    <w:rsid w:val="0081270F"/>
    <w:rsid w:val="00857B6A"/>
    <w:rsid w:val="008E0509"/>
    <w:rsid w:val="009725A9"/>
    <w:rsid w:val="00991A54"/>
    <w:rsid w:val="009A6FBC"/>
    <w:rsid w:val="00AA346D"/>
    <w:rsid w:val="00AA36DB"/>
    <w:rsid w:val="00AB6B83"/>
    <w:rsid w:val="00BC0321"/>
    <w:rsid w:val="00C60A85"/>
    <w:rsid w:val="00D91229"/>
    <w:rsid w:val="00EF7436"/>
    <w:rsid w:val="00F1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7E950"/>
  <w15:chartTrackingRefBased/>
  <w15:docId w15:val="{96624610-1970-4BB8-8B51-C5D04836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20"/>
    </w:rPr>
  </w:style>
  <w:style w:type="character" w:customStyle="1" w:styleId="contentdarkgrey">
    <w:name w:val="contentdarkgrey"/>
    <w:basedOn w:val="DefaultParagraphFont"/>
  </w:style>
  <w:style w:type="character" w:styleId="Hyperlink">
    <w:name w:val="Hyperlink"/>
    <w:uiPriority w:val="99"/>
    <w:unhideWhenUsed/>
    <w:rsid w:val="00215FF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15FFD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semiHidden/>
    <w:rsid w:val="009725A9"/>
    <w:rPr>
      <w:rFonts w:ascii="Arial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3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13A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3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13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tion106@ohiohistory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ieulan.pham@hud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section106@ohiohistor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k\Application%20Data\Microsoft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7C5AA619F4687B60CA0999A91B1" ma:contentTypeVersion="15" ma:contentTypeDescription="Create a new document." ma:contentTypeScope="" ma:versionID="a2281477aadafe489835f2fe502c9ecf">
  <xsd:schema xmlns:xsd="http://www.w3.org/2001/XMLSchema" xmlns:xs="http://www.w3.org/2001/XMLSchema" xmlns:p="http://schemas.microsoft.com/office/2006/metadata/properties" xmlns:ns2="37e56afd-5580-40df-93db-cee17f814447" xmlns:ns3="05ee5ab0-7e12-41a2-9a48-66ac4b6814f1" targetNamespace="http://schemas.microsoft.com/office/2006/metadata/properties" ma:root="true" ma:fieldsID="c07eab7384c3dc9c167f56da0c9e7cec" ns2:_="" ns3:_="">
    <xsd:import namespace="37e56afd-5580-40df-93db-cee17f814447"/>
    <xsd:import namespace="05ee5ab0-7e12-41a2-9a48-66ac4b68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56afd-5580-40df-93db-cee17f814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43d4ab-557c-40e5-8754-01d1c633f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5ab0-7e12-41a2-9a48-66ac4b68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a66f5f-ef2d-4c16-bdda-8f55f21b449c}" ma:internalName="TaxCatchAll" ma:showField="CatchAllData" ma:web="05ee5ab0-7e12-41a2-9a48-66ac4b68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56afd-5580-40df-93db-cee17f814447">
      <Terms xmlns="http://schemas.microsoft.com/office/infopath/2007/PartnerControls"/>
    </lcf76f155ced4ddcb4097134ff3c332f>
    <TaxCatchAll xmlns="05ee5ab0-7e12-41a2-9a48-66ac4b6814f1" xsi:nil="true"/>
  </documentManagement>
</p:properties>
</file>

<file path=customXml/itemProps1.xml><?xml version="1.0" encoding="utf-8"?>
<ds:datastoreItem xmlns:ds="http://schemas.openxmlformats.org/officeDocument/2006/customXml" ds:itemID="{453F0C00-6AFB-4551-89FA-E037016E5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C514F-06ED-485C-A744-1DA40E25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56afd-5580-40df-93db-cee17f814447"/>
    <ds:schemaRef ds:uri="05ee5ab0-7e12-41a2-9a48-66ac4b68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41994-75C7-4454-973D-CF9BE01B854E}">
  <ds:schemaRefs>
    <ds:schemaRef ds:uri="http://schemas.microsoft.com/office/2006/metadata/properties"/>
    <ds:schemaRef ds:uri="http://schemas.microsoft.com/office/infopath/2007/PartnerControls"/>
    <ds:schemaRef ds:uri="37e56afd-5580-40df-93db-cee17f814447"/>
    <ds:schemaRef ds:uri="05ee5ab0-7e12-41a2-9a48-66ac4b68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15, 2009</vt:lpstr>
    </vt:vector>
  </TitlesOfParts>
  <Company>Ohio Historic Preservation Office</Company>
  <LinksUpToDate>false</LinksUpToDate>
  <CharactersWithSpaces>1833</CharactersWithSpaces>
  <SharedDoc>false</SharedDoc>
  <HLinks>
    <vt:vector size="12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mailto:section106@ohiohistory.org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 2009</dc:title>
  <dc:subject/>
  <dc:creator>JCook</dc:creator>
  <cp:keywords/>
  <cp:lastModifiedBy>Tina Harrah</cp:lastModifiedBy>
  <cp:revision>5</cp:revision>
  <cp:lastPrinted>1601-01-01T00:00:00Z</cp:lastPrinted>
  <dcterms:created xsi:type="dcterms:W3CDTF">2025-03-27T16:54:00Z</dcterms:created>
  <dcterms:modified xsi:type="dcterms:W3CDTF">2025-03-27T16:57:00Z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0x01010077BD57C5AA619F4687B60CA0999A91B1</vt:lpwstr>
  </property>
</Properties>
</file>